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388" w:rsidRPr="00F621CD" w:rsidRDefault="00315388" w:rsidP="00A53D7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15388" w:rsidRPr="00A53D70" w:rsidRDefault="00315388" w:rsidP="00315388">
      <w:pPr>
        <w:spacing w:line="276" w:lineRule="auto"/>
        <w:rPr>
          <w:sz w:val="28"/>
          <w:szCs w:val="28"/>
        </w:rPr>
      </w:pPr>
    </w:p>
    <w:p w:rsidR="00315388" w:rsidRDefault="00C73312" w:rsidP="003153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315388" w:rsidRPr="00A53D70">
        <w:rPr>
          <w:sz w:val="28"/>
          <w:szCs w:val="28"/>
        </w:rPr>
        <w:t>.1</w:t>
      </w:r>
      <w:r w:rsidR="00117977" w:rsidRPr="00A53D70"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.20</w:t>
      </w:r>
      <w:r w:rsidR="003E1BC2" w:rsidRPr="00A53D70">
        <w:rPr>
          <w:sz w:val="28"/>
          <w:szCs w:val="28"/>
        </w:rPr>
        <w:t>2</w:t>
      </w:r>
      <w:r w:rsidR="001828F0">
        <w:rPr>
          <w:sz w:val="28"/>
          <w:szCs w:val="28"/>
        </w:rPr>
        <w:t>2</w:t>
      </w:r>
      <w:r w:rsidR="00315388" w:rsidRPr="00A53D70">
        <w:rPr>
          <w:sz w:val="28"/>
          <w:szCs w:val="28"/>
        </w:rPr>
        <w:t>г.                             №</w:t>
      </w:r>
      <w:r w:rsidR="00B07D3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1828F0">
        <w:rPr>
          <w:sz w:val="28"/>
          <w:szCs w:val="28"/>
        </w:rPr>
        <w:t>03</w:t>
      </w:r>
      <w:r w:rsidR="00315388" w:rsidRPr="00EF187D">
        <w:rPr>
          <w:b/>
          <w:sz w:val="28"/>
          <w:szCs w:val="28"/>
        </w:rPr>
        <w:t xml:space="preserve"> </w:t>
      </w:r>
      <w:r w:rsidR="00315388" w:rsidRPr="00EF187D">
        <w:rPr>
          <w:sz w:val="28"/>
          <w:szCs w:val="28"/>
        </w:rPr>
        <w:t xml:space="preserve">  </w:t>
      </w:r>
      <w:r w:rsidR="00315388">
        <w:rPr>
          <w:sz w:val="28"/>
          <w:szCs w:val="28"/>
        </w:rPr>
        <w:t xml:space="preserve">                       х. Верхний Митякин</w:t>
      </w:r>
    </w:p>
    <w:p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7125" w:rsidRPr="004E3283" w:rsidRDefault="006A7125" w:rsidP="006A7125">
      <w:pPr>
        <w:jc w:val="center"/>
        <w:rPr>
          <w:bCs/>
          <w:sz w:val="28"/>
          <w:szCs w:val="28"/>
        </w:rPr>
      </w:pPr>
      <w:r w:rsidRPr="004E3283">
        <w:rPr>
          <w:sz w:val="28"/>
          <w:szCs w:val="28"/>
        </w:rPr>
        <w:t>Об утверждении перечня</w:t>
      </w:r>
      <w:r w:rsidRPr="004E3283">
        <w:rPr>
          <w:bCs/>
          <w:sz w:val="28"/>
          <w:szCs w:val="28"/>
        </w:rPr>
        <w:t xml:space="preserve"> главных администраторов (администраторов) доходов бюджета </w:t>
      </w:r>
      <w:r w:rsidR="004E3283">
        <w:rPr>
          <w:bCs/>
          <w:sz w:val="28"/>
          <w:szCs w:val="28"/>
        </w:rPr>
        <w:t xml:space="preserve">Красновского сельского поселения </w:t>
      </w:r>
      <w:r w:rsidRPr="004E3283">
        <w:rPr>
          <w:bCs/>
          <w:sz w:val="28"/>
          <w:szCs w:val="28"/>
        </w:rPr>
        <w:t>Тарасовского района</w:t>
      </w: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C012CA" w:rsidRDefault="006A7125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547A5A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с абзацем четвертым пункта 3.2 </w:t>
      </w:r>
      <w:r w:rsidRPr="001A138B">
        <w:rPr>
          <w:rFonts w:eastAsia="Calibri"/>
          <w:sz w:val="28"/>
          <w:szCs w:val="28"/>
          <w:lang w:eastAsia="en-US"/>
        </w:rPr>
        <w:t>статьи 160</w:t>
      </w:r>
      <w:r w:rsidRPr="00E40CB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1A138B">
        <w:rPr>
          <w:rFonts w:eastAsia="Calibri"/>
          <w:sz w:val="28"/>
          <w:szCs w:val="28"/>
          <w:lang w:eastAsia="en-US"/>
        </w:rPr>
        <w:t>Бюджетного кодекса Российской Федерации</w:t>
      </w:r>
      <w:r w:rsidR="0013756F">
        <w:rPr>
          <w:color w:val="000000"/>
          <w:sz w:val="28"/>
          <w:szCs w:val="28"/>
        </w:rPr>
        <w:t>,</w:t>
      </w:r>
      <w:r w:rsidR="00C012CA" w:rsidRPr="00D611CF">
        <w:rPr>
          <w:color w:val="000000"/>
          <w:sz w:val="28"/>
          <w:szCs w:val="28"/>
        </w:rPr>
        <w:t xml:space="preserve">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:rsidR="0013756F" w:rsidRDefault="0013756F" w:rsidP="001375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756F" w:rsidRPr="00B911F4" w:rsidRDefault="0013756F" w:rsidP="0013756F">
      <w:pPr>
        <w:jc w:val="center"/>
        <w:rPr>
          <w:sz w:val="28"/>
          <w:szCs w:val="28"/>
        </w:rPr>
      </w:pPr>
    </w:p>
    <w:p w:rsidR="006A7125" w:rsidRDefault="00F36DD2" w:rsidP="00F36DD2">
      <w:pPr>
        <w:ind w:firstLine="851"/>
        <w:jc w:val="both"/>
        <w:rPr>
          <w:sz w:val="28"/>
          <w:szCs w:val="28"/>
        </w:rPr>
      </w:pPr>
      <w:r w:rsidRPr="00F36DD2">
        <w:rPr>
          <w:rFonts w:eastAsia="Calibri"/>
          <w:sz w:val="28"/>
          <w:szCs w:val="28"/>
          <w:lang w:eastAsia="en-US"/>
        </w:rPr>
        <w:t xml:space="preserve">1. </w:t>
      </w:r>
      <w:r w:rsidR="006A7125" w:rsidRPr="006A7125">
        <w:rPr>
          <w:sz w:val="28"/>
          <w:szCs w:val="28"/>
        </w:rPr>
        <w:t xml:space="preserve">Утвердить </w:t>
      </w:r>
      <w:bookmarkStart w:id="0" w:name="_Hlk14680131"/>
      <w:r w:rsidR="006A7125" w:rsidRPr="006A7125">
        <w:rPr>
          <w:sz w:val="28"/>
          <w:szCs w:val="28"/>
        </w:rPr>
        <w:t xml:space="preserve">перечень главных администраторов (администраторов) доходов бюджета </w:t>
      </w:r>
      <w:bookmarkEnd w:id="0"/>
      <w:r w:rsidR="004E3283">
        <w:rPr>
          <w:sz w:val="28"/>
          <w:szCs w:val="28"/>
        </w:rPr>
        <w:t xml:space="preserve">Красновского сельского поселения </w:t>
      </w:r>
      <w:r w:rsidR="006A7125" w:rsidRPr="006A7125">
        <w:rPr>
          <w:sz w:val="28"/>
          <w:szCs w:val="28"/>
        </w:rPr>
        <w:t>Тарасовского района согласно приложению к настоящему постановлению.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>2.</w:t>
      </w:r>
      <w:r w:rsidR="009B5713">
        <w:rPr>
          <w:rFonts w:eastAsia="Calibri"/>
          <w:sz w:val="28"/>
          <w:szCs w:val="28"/>
          <w:lang w:eastAsia="en-US"/>
        </w:rPr>
        <w:t xml:space="preserve"> 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Настоящее постановление вступает в силу со дня его официального </w:t>
      </w:r>
      <w:r w:rsidR="009B5713">
        <w:rPr>
          <w:rFonts w:eastAsia="Calibri"/>
          <w:spacing w:val="-4"/>
          <w:sz w:val="28"/>
          <w:szCs w:val="28"/>
          <w:lang w:eastAsia="en-US"/>
        </w:rPr>
        <w:t>обнародования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 и </w:t>
      </w:r>
      <w:bookmarkStart w:id="1" w:name="_Hlk79585099"/>
      <w:r w:rsidRPr="00F36DD2">
        <w:rPr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 xml:space="preserve">Тарасовского района начиная с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 на 202</w:t>
      </w:r>
      <w:r w:rsidR="001828F0">
        <w:rPr>
          <w:sz w:val="28"/>
          <w:szCs w:val="28"/>
        </w:rPr>
        <w:t>3</w:t>
      </w:r>
      <w:r w:rsidRPr="00F36DD2">
        <w:rPr>
          <w:sz w:val="28"/>
          <w:szCs w:val="28"/>
          <w:lang w:val="en-US"/>
        </w:rPr>
        <w:t> </w:t>
      </w:r>
      <w:r w:rsidRPr="00F36DD2">
        <w:rPr>
          <w:sz w:val="28"/>
          <w:szCs w:val="28"/>
        </w:rPr>
        <w:t>год и на плановый период 202</w:t>
      </w:r>
      <w:r w:rsidR="001828F0">
        <w:rPr>
          <w:sz w:val="28"/>
          <w:szCs w:val="28"/>
        </w:rPr>
        <w:t>4</w:t>
      </w:r>
      <w:r w:rsidRPr="00F36DD2">
        <w:rPr>
          <w:sz w:val="28"/>
          <w:szCs w:val="28"/>
        </w:rPr>
        <w:t xml:space="preserve"> и 202</w:t>
      </w:r>
      <w:r w:rsidR="001828F0">
        <w:rPr>
          <w:sz w:val="28"/>
          <w:szCs w:val="28"/>
        </w:rPr>
        <w:t>5</w:t>
      </w:r>
      <w:r w:rsidRPr="00F36DD2">
        <w:rPr>
          <w:sz w:val="28"/>
          <w:szCs w:val="28"/>
        </w:rPr>
        <w:t> годов</w:t>
      </w:r>
      <w:bookmarkEnd w:id="1"/>
      <w:r w:rsidRPr="00F36DD2">
        <w:rPr>
          <w:rFonts w:eastAsia="Calibri"/>
          <w:spacing w:val="-4"/>
          <w:sz w:val="28"/>
          <w:szCs w:val="28"/>
          <w:lang w:eastAsia="en-US"/>
        </w:rPr>
        <w:t>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3. Контроль за </w:t>
      </w:r>
      <w:r>
        <w:rPr>
          <w:rFonts w:eastAsia="Calibri"/>
          <w:sz w:val="28"/>
          <w:szCs w:val="28"/>
          <w:lang w:eastAsia="en-US"/>
        </w:rPr>
        <w:t>вы</w:t>
      </w:r>
      <w:r w:rsidRPr="00F36DD2">
        <w:rPr>
          <w:rFonts w:eastAsia="Calibri"/>
          <w:sz w:val="28"/>
          <w:szCs w:val="28"/>
          <w:lang w:eastAsia="en-US"/>
        </w:rPr>
        <w:t xml:space="preserve">полнением </w:t>
      </w:r>
      <w:r w:rsidR="009B5713">
        <w:rPr>
          <w:rFonts w:eastAsia="Calibri"/>
          <w:sz w:val="28"/>
          <w:szCs w:val="28"/>
          <w:lang w:eastAsia="en-US"/>
        </w:rPr>
        <w:t xml:space="preserve">настоящего </w:t>
      </w:r>
      <w:r w:rsidRPr="00F36DD2">
        <w:rPr>
          <w:rFonts w:eastAsia="Calibri"/>
          <w:sz w:val="28"/>
          <w:szCs w:val="28"/>
          <w:lang w:eastAsia="en-US"/>
        </w:rPr>
        <w:t xml:space="preserve">постановления </w:t>
      </w:r>
      <w:r w:rsidR="009B5713">
        <w:rPr>
          <w:rFonts w:eastAsia="Calibri"/>
          <w:sz w:val="28"/>
          <w:szCs w:val="28"/>
          <w:lang w:eastAsia="en-US"/>
        </w:rPr>
        <w:t>оставляю за собой</w:t>
      </w:r>
      <w:r w:rsidRPr="00F36DD2">
        <w:rPr>
          <w:rFonts w:eastAsia="Calibri"/>
          <w:sz w:val="28"/>
          <w:szCs w:val="28"/>
          <w:lang w:eastAsia="en-US"/>
        </w:rPr>
        <w:t>.</w:t>
      </w:r>
    </w:p>
    <w:p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7B34E5" w:rsidRDefault="001828F0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И.о. г</w:t>
      </w:r>
      <w:r w:rsidR="007B34E5">
        <w:rPr>
          <w:sz w:val="28"/>
        </w:rPr>
        <w:t>лав</w:t>
      </w:r>
      <w:r>
        <w:rPr>
          <w:sz w:val="28"/>
        </w:rPr>
        <w:t>ы</w:t>
      </w:r>
      <w:r w:rsidR="007B34E5">
        <w:rPr>
          <w:sz w:val="28"/>
        </w:rPr>
        <w:t xml:space="preserve"> Администрации</w:t>
      </w:r>
    </w:p>
    <w:p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 w:rsidR="005A5C8E">
        <w:rPr>
          <w:sz w:val="28"/>
        </w:rPr>
        <w:t>Л</w:t>
      </w:r>
      <w:r w:rsidR="0086020F">
        <w:rPr>
          <w:sz w:val="28"/>
        </w:rPr>
        <w:t>.</w:t>
      </w:r>
      <w:r w:rsidR="005A5C8E">
        <w:rPr>
          <w:sz w:val="28"/>
        </w:rPr>
        <w:t>Н</w:t>
      </w:r>
      <w:r w:rsidR="0086020F">
        <w:rPr>
          <w:sz w:val="28"/>
        </w:rPr>
        <w:t xml:space="preserve">. </w:t>
      </w:r>
      <w:r w:rsidR="005A5C8E">
        <w:rPr>
          <w:sz w:val="28"/>
        </w:rPr>
        <w:t>Михайленко</w:t>
      </w:r>
    </w:p>
    <w:p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F36DD2" w:rsidRPr="00F36DD2" w:rsidRDefault="00F36DD2" w:rsidP="009B5713">
      <w:pPr>
        <w:pageBreakBefore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lastRenderedPageBreak/>
        <w:t>Приложение</w:t>
      </w:r>
    </w:p>
    <w:p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к постановлению</w:t>
      </w:r>
      <w:r w:rsidR="009B5713">
        <w:rPr>
          <w:sz w:val="28"/>
          <w:szCs w:val="28"/>
        </w:rPr>
        <w:t xml:space="preserve"> </w:t>
      </w:r>
      <w:r w:rsidRPr="00F36DD2">
        <w:rPr>
          <w:sz w:val="28"/>
          <w:szCs w:val="28"/>
        </w:rPr>
        <w:t xml:space="preserve">Администрации </w:t>
      </w:r>
      <w:r w:rsidR="009B5713">
        <w:rPr>
          <w:sz w:val="28"/>
          <w:szCs w:val="28"/>
        </w:rPr>
        <w:t>Красновского сельского поселения</w:t>
      </w:r>
    </w:p>
    <w:p w:rsidR="00F36DD2" w:rsidRPr="00F36DD2" w:rsidRDefault="00F36DD2" w:rsidP="005A5C8E">
      <w:pPr>
        <w:autoSpaceDE w:val="0"/>
        <w:autoSpaceDN w:val="0"/>
        <w:adjustRightInd w:val="0"/>
        <w:ind w:left="4536"/>
        <w:jc w:val="right"/>
        <w:rPr>
          <w:b/>
          <w:sz w:val="22"/>
          <w:szCs w:val="28"/>
        </w:rPr>
      </w:pPr>
      <w:r w:rsidRPr="00F36DD2">
        <w:rPr>
          <w:sz w:val="28"/>
          <w:szCs w:val="28"/>
        </w:rPr>
        <w:t>от</w:t>
      </w:r>
      <w:r w:rsidR="009B5713">
        <w:rPr>
          <w:sz w:val="28"/>
          <w:szCs w:val="28"/>
        </w:rPr>
        <w:t xml:space="preserve"> 01.11.202</w:t>
      </w:r>
      <w:r w:rsidR="005A5C8E">
        <w:rPr>
          <w:sz w:val="28"/>
          <w:szCs w:val="28"/>
        </w:rPr>
        <w:t>2</w:t>
      </w:r>
      <w:r w:rsidRPr="00F36DD2">
        <w:rPr>
          <w:sz w:val="28"/>
          <w:szCs w:val="28"/>
        </w:rPr>
        <w:t xml:space="preserve"> № </w:t>
      </w:r>
      <w:r w:rsidR="009B5713">
        <w:rPr>
          <w:sz w:val="28"/>
          <w:szCs w:val="28"/>
        </w:rPr>
        <w:t>1</w:t>
      </w:r>
      <w:r w:rsidR="005A5C8E">
        <w:rPr>
          <w:sz w:val="28"/>
          <w:szCs w:val="28"/>
        </w:rPr>
        <w:t>03</w:t>
      </w:r>
    </w:p>
    <w:p w:rsidR="004D56F6" w:rsidRDefault="004D56F6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28"/>
        </w:rPr>
      </w:pP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32"/>
        </w:rPr>
      </w:pPr>
      <w:r w:rsidRPr="00A67F6F">
        <w:rPr>
          <w:rFonts w:cs="Arial"/>
          <w:b/>
          <w:bCs/>
          <w:noProof/>
          <w:snapToGrid w:val="0"/>
          <w:kern w:val="32"/>
          <w:sz w:val="28"/>
          <w:szCs w:val="28"/>
        </w:rPr>
        <w:t>Перечень главных администраторов</w:t>
      </w:r>
      <w:r w:rsidRPr="00A67F6F">
        <w:rPr>
          <w:rFonts w:cs="Arial"/>
          <w:b/>
          <w:bCs/>
          <w:noProof/>
          <w:snapToGrid w:val="0"/>
          <w:kern w:val="32"/>
          <w:sz w:val="28"/>
          <w:szCs w:val="32"/>
        </w:rPr>
        <w:t xml:space="preserve"> доходов бюджета </w:t>
      </w: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28"/>
        </w:rPr>
      </w:pPr>
      <w:r w:rsidRPr="00A67F6F">
        <w:rPr>
          <w:rFonts w:cs="Arial"/>
          <w:b/>
          <w:bCs/>
          <w:noProof/>
          <w:snapToGrid w:val="0"/>
          <w:kern w:val="32"/>
          <w:sz w:val="28"/>
          <w:szCs w:val="32"/>
        </w:rPr>
        <w:t>Красновского сельского поселения Тарасовского района</w:t>
      </w: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28"/>
        </w:rPr>
      </w:pPr>
    </w:p>
    <w:tbl>
      <w:tblPr>
        <w:tblW w:w="4926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2"/>
        <w:gridCol w:w="2944"/>
        <w:gridCol w:w="4731"/>
      </w:tblGrid>
      <w:tr w:rsidR="00A67F6F" w:rsidRPr="00A67F6F" w:rsidTr="00F90961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2511" w:type="pct"/>
            <w:gridSpan w:val="2"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A67F6F">
              <w:rPr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2489" w:type="pct"/>
            <w:vMerge w:val="restart"/>
          </w:tcPr>
          <w:p w:rsidR="00A67F6F" w:rsidRPr="00A67F6F" w:rsidRDefault="00A67F6F" w:rsidP="000A49B3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Наименование</w:t>
            </w:r>
            <w:r w:rsidRPr="00A67F6F">
              <w:rPr>
                <w:color w:val="000000"/>
                <w:sz w:val="28"/>
                <w:szCs w:val="28"/>
              </w:rPr>
              <w:br/>
              <w:t xml:space="preserve"> главного администратора </w:t>
            </w:r>
            <w:r w:rsidRPr="00A67F6F">
              <w:rPr>
                <w:color w:val="000000"/>
                <w:sz w:val="28"/>
                <w:szCs w:val="28"/>
              </w:rPr>
              <w:br/>
              <w:t xml:space="preserve">доходов бюджета </w:t>
            </w:r>
            <w:r w:rsidR="000A49B3">
              <w:rPr>
                <w:color w:val="000000"/>
                <w:sz w:val="28"/>
                <w:szCs w:val="28"/>
              </w:rPr>
              <w:t>Красновского сельского поселения Тарасовского района/наименование кода вида (подвида) доходов бюджета Красновского сельского поселения Тарасовского района</w:t>
            </w:r>
          </w:p>
        </w:tc>
      </w:tr>
      <w:tr w:rsidR="00A67F6F" w:rsidRPr="00A67F6F" w:rsidTr="00F90961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946" w:type="pct"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главного администратора доходов</w:t>
            </w:r>
            <w:r w:rsidR="000A49B3">
              <w:rPr>
                <w:color w:val="000000"/>
                <w:sz w:val="28"/>
                <w:szCs w:val="28"/>
              </w:rPr>
              <w:t xml:space="preserve"> Красновского сельского поселения</w:t>
            </w:r>
          </w:p>
        </w:tc>
        <w:tc>
          <w:tcPr>
            <w:tcW w:w="1565" w:type="pct"/>
          </w:tcPr>
          <w:p w:rsidR="00A67F6F" w:rsidRPr="00A67F6F" w:rsidRDefault="000A49B3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Вида (подвида) </w:t>
            </w:r>
            <w:r w:rsidR="00A67F6F" w:rsidRPr="00A67F6F">
              <w:rPr>
                <w:color w:val="000000"/>
                <w:sz w:val="28"/>
                <w:szCs w:val="28"/>
              </w:rPr>
              <w:t>доходов бюджета</w:t>
            </w:r>
            <w:r>
              <w:rPr>
                <w:color w:val="000000"/>
                <w:sz w:val="28"/>
                <w:szCs w:val="28"/>
              </w:rPr>
              <w:t xml:space="preserve"> Красновского сельского</w:t>
            </w:r>
            <w:r w:rsidR="00A67F6F" w:rsidRPr="00A67F6F">
              <w:rPr>
                <w:color w:val="000000"/>
                <w:sz w:val="28"/>
                <w:szCs w:val="28"/>
              </w:rPr>
              <w:t xml:space="preserve"> поселения</w:t>
            </w:r>
            <w:r>
              <w:rPr>
                <w:color w:val="000000"/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2489" w:type="pct"/>
            <w:vMerge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67F6F" w:rsidRPr="00A67F6F" w:rsidRDefault="00A67F6F" w:rsidP="00A67F6F">
      <w:pPr>
        <w:spacing w:line="14" w:lineRule="auto"/>
        <w:rPr>
          <w:sz w:val="2"/>
          <w:szCs w:val="2"/>
        </w:rPr>
      </w:pPr>
    </w:p>
    <w:tbl>
      <w:tblPr>
        <w:tblW w:w="4877" w:type="pct"/>
        <w:tblInd w:w="-55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21"/>
        <w:gridCol w:w="2987"/>
        <w:gridCol w:w="4870"/>
      </w:tblGrid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3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b/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tabs>
                <w:tab w:val="center" w:pos="633"/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67F6F">
              <w:rPr>
                <w:b/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1 08 04020 01 1000 110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1 08 04020 01 4000 110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1 11 05025 10 0000 120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1 11 05035 10 0000 120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1 11 05075 10 0000 120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A5C8E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E" w:rsidRPr="00A67F6F" w:rsidRDefault="005A5C8E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E" w:rsidRPr="00A67F6F" w:rsidRDefault="005A5C8E" w:rsidP="00A67F6F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1 11 09080 10 0000 120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E" w:rsidRPr="00A67F6F" w:rsidRDefault="005A5C8E" w:rsidP="00A67F6F">
            <w:pPr>
              <w:jc w:val="both"/>
              <w:rPr>
                <w:sz w:val="28"/>
                <w:szCs w:val="24"/>
              </w:rPr>
            </w:pPr>
            <w:r w:rsidRPr="004E70B2">
              <w:rPr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1 13 02995 10 0000 130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1 14 02052 10 0000 440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1 14 02053 10 0000 440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1 14 06025 10 0000 430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1 16 10100 10 0000 140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1 17 01050 10 0000 180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1 17 05050 10 0000 180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8737F2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A67F6F" w:rsidRDefault="008737F2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A67F6F" w:rsidRDefault="008737F2" w:rsidP="00A67F6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1 17 15030 10 0000 150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8737F2" w:rsidRDefault="008737F2" w:rsidP="00A67F6F">
            <w:pPr>
              <w:jc w:val="both"/>
              <w:rPr>
                <w:sz w:val="28"/>
                <w:szCs w:val="28"/>
              </w:rPr>
            </w:pPr>
            <w:r w:rsidRPr="008737F2">
              <w:rPr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2 02 15002 10 0000 150</w:t>
            </w:r>
          </w:p>
          <w:p w:rsidR="00A67F6F" w:rsidRPr="00A67F6F" w:rsidRDefault="00A67F6F" w:rsidP="00A67F6F">
            <w:pPr>
              <w:rPr>
                <w:sz w:val="28"/>
                <w:szCs w:val="28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2 02 29900 10 0000 150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2 02 29999 10 0000 150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субсидии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2 02 35118 10 0000 150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5A5C8E" w:rsidP="00A67F6F">
            <w:pPr>
              <w:jc w:val="both"/>
              <w:rPr>
                <w:sz w:val="28"/>
                <w:szCs w:val="24"/>
              </w:rPr>
            </w:pPr>
            <w:r w:rsidRPr="0090311D">
              <w:rPr>
                <w:rFonts w:eastAsia="Calibri"/>
                <w:color w:val="000000"/>
                <w:sz w:val="28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2 02 30024 10 0000 150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субвенции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2 02 40014 10 0000 150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2 02 49999 10 0000 150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2 07 05010 10 0000 150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2 07 05020 10 0000 150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699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2 07 05030 10 0000 150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2 08 05000 10 0000 150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 xml:space="preserve">2 18 60010 10 0000 150 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2 19 60010 10 0000 150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6F" w:rsidRPr="00A67F6F" w:rsidRDefault="00A67F6F" w:rsidP="00A67F6F">
            <w:pPr>
              <w:jc w:val="both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5A5C8E" w:rsidP="005A5C8E">
      <w:pPr>
        <w:widowControl w:val="0"/>
        <w:autoSpaceDE w:val="0"/>
        <w:autoSpaceDN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9C755A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9C755A">
        <w:rPr>
          <w:color w:val="000000"/>
          <w:sz w:val="28"/>
          <w:szCs w:val="28"/>
        </w:rPr>
        <w:t xml:space="preserve"> Администрации</w:t>
      </w:r>
    </w:p>
    <w:p w:rsidR="009C755A" w:rsidRDefault="009C755A" w:rsidP="005A5C8E">
      <w:pPr>
        <w:widowControl w:val="0"/>
        <w:autoSpaceDE w:val="0"/>
        <w:autoSpaceDN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Красновского сельского поселения                                      </w:t>
      </w:r>
      <w:r w:rsidR="005A5C8E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  <w:r w:rsidR="005A5C8E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. </w:t>
      </w:r>
      <w:r w:rsidR="005A5C8E">
        <w:rPr>
          <w:color w:val="000000"/>
          <w:sz w:val="28"/>
          <w:szCs w:val="28"/>
        </w:rPr>
        <w:t>Михайленко</w:t>
      </w:r>
    </w:p>
    <w:p w:rsidR="000021E0" w:rsidRPr="00B45439" w:rsidRDefault="000021E0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sectPr w:rsidR="000021E0" w:rsidRPr="00B45439" w:rsidSect="00CC5D95">
      <w:footerReference w:type="even" r:id="rId8"/>
      <w:pgSz w:w="11907" w:h="16840" w:code="9"/>
      <w:pgMar w:top="709" w:right="851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2F3B" w:rsidRDefault="00752F3B">
      <w:r>
        <w:separator/>
      </w:r>
    </w:p>
  </w:endnote>
  <w:endnote w:type="continuationSeparator" w:id="0">
    <w:p w:rsidR="00752F3B" w:rsidRDefault="0075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4966" w:rsidRDefault="005F4966">
    <w:pPr>
      <w:pStyle w:val="a7"/>
      <w:ind w:right="360"/>
    </w:pPr>
  </w:p>
  <w:p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2F3B" w:rsidRDefault="00752F3B">
      <w:r>
        <w:separator/>
      </w:r>
    </w:p>
  </w:footnote>
  <w:footnote w:type="continuationSeparator" w:id="0">
    <w:p w:rsidR="00752F3B" w:rsidRDefault="00752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92C"/>
    <w:multiLevelType w:val="hybridMultilevel"/>
    <w:tmpl w:val="C014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47199"/>
    <w:rsid w:val="00050C68"/>
    <w:rsid w:val="00053054"/>
    <w:rsid w:val="0005372C"/>
    <w:rsid w:val="00054D8B"/>
    <w:rsid w:val="000559D5"/>
    <w:rsid w:val="00060F3C"/>
    <w:rsid w:val="00064612"/>
    <w:rsid w:val="00064B30"/>
    <w:rsid w:val="00077AE1"/>
    <w:rsid w:val="000808D6"/>
    <w:rsid w:val="000A49B3"/>
    <w:rsid w:val="000A726F"/>
    <w:rsid w:val="000B4002"/>
    <w:rsid w:val="000B5706"/>
    <w:rsid w:val="000B66C7"/>
    <w:rsid w:val="000C0E75"/>
    <w:rsid w:val="000C430D"/>
    <w:rsid w:val="000E0A2C"/>
    <w:rsid w:val="000F2B40"/>
    <w:rsid w:val="000F5B6A"/>
    <w:rsid w:val="001006EB"/>
    <w:rsid w:val="00104E0D"/>
    <w:rsid w:val="0010504A"/>
    <w:rsid w:val="00116BFA"/>
    <w:rsid w:val="00117977"/>
    <w:rsid w:val="00122FC7"/>
    <w:rsid w:val="00125DE3"/>
    <w:rsid w:val="0013756F"/>
    <w:rsid w:val="00144B9F"/>
    <w:rsid w:val="00153B21"/>
    <w:rsid w:val="00167F2A"/>
    <w:rsid w:val="001828F0"/>
    <w:rsid w:val="001B2D1C"/>
    <w:rsid w:val="001C1D98"/>
    <w:rsid w:val="001D2690"/>
    <w:rsid w:val="001D579E"/>
    <w:rsid w:val="001E1DBA"/>
    <w:rsid w:val="001F1BCA"/>
    <w:rsid w:val="001F4BE3"/>
    <w:rsid w:val="001F6D02"/>
    <w:rsid w:val="00213B7D"/>
    <w:rsid w:val="00213F66"/>
    <w:rsid w:val="00236266"/>
    <w:rsid w:val="002504E8"/>
    <w:rsid w:val="00254382"/>
    <w:rsid w:val="0027031E"/>
    <w:rsid w:val="002779C9"/>
    <w:rsid w:val="0028703B"/>
    <w:rsid w:val="002959CD"/>
    <w:rsid w:val="002A2062"/>
    <w:rsid w:val="002A31A1"/>
    <w:rsid w:val="002B2619"/>
    <w:rsid w:val="002B6527"/>
    <w:rsid w:val="002C135C"/>
    <w:rsid w:val="002C5E60"/>
    <w:rsid w:val="002D354A"/>
    <w:rsid w:val="002D3DAE"/>
    <w:rsid w:val="002E65D5"/>
    <w:rsid w:val="002F63E3"/>
    <w:rsid w:val="002F74D7"/>
    <w:rsid w:val="0030124B"/>
    <w:rsid w:val="00313D3A"/>
    <w:rsid w:val="00315388"/>
    <w:rsid w:val="003167D4"/>
    <w:rsid w:val="00341FC1"/>
    <w:rsid w:val="003512D6"/>
    <w:rsid w:val="0037040B"/>
    <w:rsid w:val="003921D8"/>
    <w:rsid w:val="003B2193"/>
    <w:rsid w:val="003D154D"/>
    <w:rsid w:val="003E1BC2"/>
    <w:rsid w:val="003F19B2"/>
    <w:rsid w:val="003F204B"/>
    <w:rsid w:val="00407882"/>
    <w:rsid w:val="00407B71"/>
    <w:rsid w:val="00425061"/>
    <w:rsid w:val="0043686A"/>
    <w:rsid w:val="00440DA0"/>
    <w:rsid w:val="00441069"/>
    <w:rsid w:val="00444636"/>
    <w:rsid w:val="00446E96"/>
    <w:rsid w:val="00451D84"/>
    <w:rsid w:val="00453869"/>
    <w:rsid w:val="004665E0"/>
    <w:rsid w:val="00470BA8"/>
    <w:rsid w:val="00470BCE"/>
    <w:rsid w:val="004711EC"/>
    <w:rsid w:val="00480BC7"/>
    <w:rsid w:val="004871AA"/>
    <w:rsid w:val="004A0B15"/>
    <w:rsid w:val="004B6A5C"/>
    <w:rsid w:val="004B6C60"/>
    <w:rsid w:val="004C41FE"/>
    <w:rsid w:val="004D56F6"/>
    <w:rsid w:val="004E3283"/>
    <w:rsid w:val="004E78FD"/>
    <w:rsid w:val="004F7011"/>
    <w:rsid w:val="00500AC6"/>
    <w:rsid w:val="00515D9C"/>
    <w:rsid w:val="00531FBD"/>
    <w:rsid w:val="0053366A"/>
    <w:rsid w:val="005378E6"/>
    <w:rsid w:val="00567BF4"/>
    <w:rsid w:val="00580FB0"/>
    <w:rsid w:val="00587BF6"/>
    <w:rsid w:val="00593494"/>
    <w:rsid w:val="005A5C8E"/>
    <w:rsid w:val="005B42DF"/>
    <w:rsid w:val="005C06A6"/>
    <w:rsid w:val="005C5FF3"/>
    <w:rsid w:val="005E69FB"/>
    <w:rsid w:val="005F0F29"/>
    <w:rsid w:val="005F4966"/>
    <w:rsid w:val="00601D0F"/>
    <w:rsid w:val="00603045"/>
    <w:rsid w:val="006063C5"/>
    <w:rsid w:val="00611679"/>
    <w:rsid w:val="00613D7D"/>
    <w:rsid w:val="006455CA"/>
    <w:rsid w:val="006564DB"/>
    <w:rsid w:val="00660EE3"/>
    <w:rsid w:val="00676B57"/>
    <w:rsid w:val="006A7125"/>
    <w:rsid w:val="006B7A21"/>
    <w:rsid w:val="006C729F"/>
    <w:rsid w:val="006D0095"/>
    <w:rsid w:val="006D6773"/>
    <w:rsid w:val="006D78AF"/>
    <w:rsid w:val="006F17C4"/>
    <w:rsid w:val="00711B90"/>
    <w:rsid w:val="007120F8"/>
    <w:rsid w:val="007135E1"/>
    <w:rsid w:val="007158AF"/>
    <w:rsid w:val="007219F0"/>
    <w:rsid w:val="007363D8"/>
    <w:rsid w:val="00752F3B"/>
    <w:rsid w:val="007730B1"/>
    <w:rsid w:val="00782222"/>
    <w:rsid w:val="007936ED"/>
    <w:rsid w:val="007B34E5"/>
    <w:rsid w:val="007B6388"/>
    <w:rsid w:val="007C0A5F"/>
    <w:rsid w:val="00803F3C"/>
    <w:rsid w:val="00804CFE"/>
    <w:rsid w:val="00811C94"/>
    <w:rsid w:val="00811CF1"/>
    <w:rsid w:val="00813A0D"/>
    <w:rsid w:val="00825BA5"/>
    <w:rsid w:val="008438D7"/>
    <w:rsid w:val="0086020F"/>
    <w:rsid w:val="00860E5A"/>
    <w:rsid w:val="00867AB6"/>
    <w:rsid w:val="008737F2"/>
    <w:rsid w:val="00886545"/>
    <w:rsid w:val="008A26EE"/>
    <w:rsid w:val="008B5BE7"/>
    <w:rsid w:val="008B6AD3"/>
    <w:rsid w:val="008E28F0"/>
    <w:rsid w:val="00910044"/>
    <w:rsid w:val="009101D4"/>
    <w:rsid w:val="00910908"/>
    <w:rsid w:val="009122B1"/>
    <w:rsid w:val="009127DC"/>
    <w:rsid w:val="00913129"/>
    <w:rsid w:val="009163BA"/>
    <w:rsid w:val="00917C70"/>
    <w:rsid w:val="009228DF"/>
    <w:rsid w:val="00924E84"/>
    <w:rsid w:val="00931944"/>
    <w:rsid w:val="00947FCC"/>
    <w:rsid w:val="00977BEB"/>
    <w:rsid w:val="00985A10"/>
    <w:rsid w:val="009B31D5"/>
    <w:rsid w:val="009B5713"/>
    <w:rsid w:val="009C6F8F"/>
    <w:rsid w:val="009C755A"/>
    <w:rsid w:val="009D7ADB"/>
    <w:rsid w:val="009E32F1"/>
    <w:rsid w:val="00A05B6C"/>
    <w:rsid w:val="00A061D7"/>
    <w:rsid w:val="00A25C33"/>
    <w:rsid w:val="00A272FC"/>
    <w:rsid w:val="00A30E81"/>
    <w:rsid w:val="00A34804"/>
    <w:rsid w:val="00A53D70"/>
    <w:rsid w:val="00A574B7"/>
    <w:rsid w:val="00A67B50"/>
    <w:rsid w:val="00A67F6F"/>
    <w:rsid w:val="00A941CF"/>
    <w:rsid w:val="00AA1AAF"/>
    <w:rsid w:val="00AA3264"/>
    <w:rsid w:val="00AB1ACA"/>
    <w:rsid w:val="00AB360C"/>
    <w:rsid w:val="00AC66A2"/>
    <w:rsid w:val="00AE2601"/>
    <w:rsid w:val="00AE786D"/>
    <w:rsid w:val="00B02C23"/>
    <w:rsid w:val="00B07D3A"/>
    <w:rsid w:val="00B22F6A"/>
    <w:rsid w:val="00B31114"/>
    <w:rsid w:val="00B35935"/>
    <w:rsid w:val="00B37E63"/>
    <w:rsid w:val="00B444A2"/>
    <w:rsid w:val="00B45439"/>
    <w:rsid w:val="00B531CF"/>
    <w:rsid w:val="00B62CFB"/>
    <w:rsid w:val="00B63BAE"/>
    <w:rsid w:val="00B64875"/>
    <w:rsid w:val="00B72D61"/>
    <w:rsid w:val="00B80D5B"/>
    <w:rsid w:val="00B81A41"/>
    <w:rsid w:val="00B8203C"/>
    <w:rsid w:val="00B8231A"/>
    <w:rsid w:val="00B9448D"/>
    <w:rsid w:val="00B946A1"/>
    <w:rsid w:val="00BA0025"/>
    <w:rsid w:val="00BB55C0"/>
    <w:rsid w:val="00BB6D63"/>
    <w:rsid w:val="00BC0920"/>
    <w:rsid w:val="00BF39F0"/>
    <w:rsid w:val="00C00B10"/>
    <w:rsid w:val="00C012CA"/>
    <w:rsid w:val="00C11FDF"/>
    <w:rsid w:val="00C45063"/>
    <w:rsid w:val="00C572C4"/>
    <w:rsid w:val="00C671A9"/>
    <w:rsid w:val="00C731BB"/>
    <w:rsid w:val="00C73312"/>
    <w:rsid w:val="00C92056"/>
    <w:rsid w:val="00C95DA9"/>
    <w:rsid w:val="00CA08C9"/>
    <w:rsid w:val="00CA151C"/>
    <w:rsid w:val="00CA554B"/>
    <w:rsid w:val="00CB1900"/>
    <w:rsid w:val="00CB43C1"/>
    <w:rsid w:val="00CC5D95"/>
    <w:rsid w:val="00CC7513"/>
    <w:rsid w:val="00CD077D"/>
    <w:rsid w:val="00CE5183"/>
    <w:rsid w:val="00CF798F"/>
    <w:rsid w:val="00D00358"/>
    <w:rsid w:val="00D13E83"/>
    <w:rsid w:val="00D25D70"/>
    <w:rsid w:val="00D319B7"/>
    <w:rsid w:val="00D41DBC"/>
    <w:rsid w:val="00D73323"/>
    <w:rsid w:val="00D74A30"/>
    <w:rsid w:val="00D811BD"/>
    <w:rsid w:val="00DA1E06"/>
    <w:rsid w:val="00DA7C1C"/>
    <w:rsid w:val="00DB4D6B"/>
    <w:rsid w:val="00DC2302"/>
    <w:rsid w:val="00DE50C1"/>
    <w:rsid w:val="00DF508E"/>
    <w:rsid w:val="00E04378"/>
    <w:rsid w:val="00E138E0"/>
    <w:rsid w:val="00E20E34"/>
    <w:rsid w:val="00E2347B"/>
    <w:rsid w:val="00E3132E"/>
    <w:rsid w:val="00E32E37"/>
    <w:rsid w:val="00E349C9"/>
    <w:rsid w:val="00E36EA0"/>
    <w:rsid w:val="00E61F30"/>
    <w:rsid w:val="00E657E1"/>
    <w:rsid w:val="00E67DF0"/>
    <w:rsid w:val="00E7274C"/>
    <w:rsid w:val="00E74E00"/>
    <w:rsid w:val="00E75C57"/>
    <w:rsid w:val="00E76A4E"/>
    <w:rsid w:val="00E7776D"/>
    <w:rsid w:val="00E86F85"/>
    <w:rsid w:val="00E87C2A"/>
    <w:rsid w:val="00E909E7"/>
    <w:rsid w:val="00E9626F"/>
    <w:rsid w:val="00EA4E81"/>
    <w:rsid w:val="00EB1432"/>
    <w:rsid w:val="00EC40AD"/>
    <w:rsid w:val="00EC4557"/>
    <w:rsid w:val="00ED696C"/>
    <w:rsid w:val="00ED72D3"/>
    <w:rsid w:val="00EE0F7A"/>
    <w:rsid w:val="00EE55A2"/>
    <w:rsid w:val="00EF29AB"/>
    <w:rsid w:val="00EF56AF"/>
    <w:rsid w:val="00F02C40"/>
    <w:rsid w:val="00F17248"/>
    <w:rsid w:val="00F24917"/>
    <w:rsid w:val="00F30D40"/>
    <w:rsid w:val="00F36DD2"/>
    <w:rsid w:val="00F3707F"/>
    <w:rsid w:val="00F410DF"/>
    <w:rsid w:val="00F65C2A"/>
    <w:rsid w:val="00F712D6"/>
    <w:rsid w:val="00F81270"/>
    <w:rsid w:val="00F81562"/>
    <w:rsid w:val="00F8225E"/>
    <w:rsid w:val="00F86418"/>
    <w:rsid w:val="00F90961"/>
    <w:rsid w:val="00F9297B"/>
    <w:rsid w:val="00FA6611"/>
    <w:rsid w:val="00FC1A24"/>
    <w:rsid w:val="00FC7E41"/>
    <w:rsid w:val="00FD350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32101B-D6C2-442A-93D9-E0F2EDAD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E1BC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1F1BC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afff2">
    <w:name w:val="ЭЭГ"/>
    <w:basedOn w:val="a"/>
    <w:rsid w:val="00B531CF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2785A-3C78-44A2-ABFD-D076B083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1070</Words>
  <Characters>6104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 </vt:lpstr>
      <vt:lpstr/>
      <vt:lpstr/>
      <vt:lpstr>Перечень главных администраторов доходов бюджета </vt:lpstr>
      <vt:lpstr>Красновского сельского поселения Тарасовского района</vt:lpstr>
      <vt:lpstr/>
    </vt:vector>
  </TitlesOfParts>
  <Company>Ростовская область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2018-11-15T06:53:00Z</cp:lastPrinted>
  <dcterms:created xsi:type="dcterms:W3CDTF">2025-07-10T08:58:00Z</dcterms:created>
  <dcterms:modified xsi:type="dcterms:W3CDTF">2025-07-10T08:58:00Z</dcterms:modified>
</cp:coreProperties>
</file>